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Default Extension="emf" ContentType="image/x-emf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74F00" w14:textId="77777777" w:rsidR="002E2409" w:rsidRPr="00DF0890" w:rsidRDefault="002E2409" w:rsidP="002E2409">
      <w:pPr>
        <w:ind w:left="-567" w:right="-563"/>
      </w:pPr>
      <w:r w:rsidRPr="00DF0890">
        <w:t xml:space="preserve">This form is for the formal submission of a </w:t>
      </w:r>
      <w:r w:rsidR="00EC3F5D" w:rsidRPr="00DF0890">
        <w:t>report of sexual violence</w:t>
      </w:r>
      <w:r w:rsidR="00DF0890" w:rsidRPr="00DF0890">
        <w:t xml:space="preserve"> or misconduct</w:t>
      </w:r>
      <w:r w:rsidR="00EC3F5D" w:rsidRPr="00DF0890">
        <w:t xml:space="preserve"> under the </w:t>
      </w:r>
      <w:hyperlink r:id="rId7" w:history="1">
        <w:r w:rsidR="00EC3F5D" w:rsidRPr="00DF0890">
          <w:rPr>
            <w:rStyle w:val="Hyperlink"/>
          </w:rPr>
          <w:t>Sexual Violence and Misconduct Policy</w:t>
        </w:r>
      </w:hyperlink>
      <w:r w:rsidR="00EC3F5D" w:rsidRPr="00DF0890">
        <w:t>.</w:t>
      </w:r>
    </w:p>
    <w:p w14:paraId="392E9455" w14:textId="77777777" w:rsidR="002E2409" w:rsidRPr="00DF0890" w:rsidRDefault="002E2409" w:rsidP="002E2409">
      <w:pPr>
        <w:ind w:left="-567" w:right="-563"/>
      </w:pPr>
      <w:r w:rsidRPr="00DF0890">
        <w:t xml:space="preserve">The personal information collected on this form is collected under the authority of the </w:t>
      </w:r>
      <w:r w:rsidRPr="00DF0890">
        <w:rPr>
          <w:i/>
        </w:rPr>
        <w:t>University Act</w:t>
      </w:r>
      <w:r w:rsidRPr="00DF0890">
        <w:t xml:space="preserve"> and is subject to the </w:t>
      </w:r>
      <w:r w:rsidRPr="00DF0890">
        <w:rPr>
          <w:i/>
        </w:rPr>
        <w:t>Freedom of Information and Protection of Privacy Act</w:t>
      </w:r>
      <w:r w:rsidRPr="00DF0890">
        <w:t>. The information collected will be used to initiate an investigation or as supporting evidence in a current investigation</w:t>
      </w:r>
      <w:r w:rsidR="00DF0890" w:rsidRPr="00DF0890">
        <w:t xml:space="preserve"> under the Sexual Violence and Misconduct Policy</w:t>
      </w:r>
      <w:r w:rsidRPr="00DF0890">
        <w:t>. The information will be treated confidentially and will only be shared as necessary with those directly involved in the investigation or those who have a legitimate need to know. For more information regarding the collection and use of personal information please contact Royal Roads University’s Privacy Officer at 250-391-2600 ext. 4178.</w:t>
      </w:r>
    </w:p>
    <w:p w14:paraId="4AFD58D8" w14:textId="4EF4E9BB" w:rsidR="002E2409" w:rsidRPr="00DF0890" w:rsidRDefault="002E2409" w:rsidP="002E2409">
      <w:pPr>
        <w:ind w:left="-567" w:right="-563"/>
      </w:pPr>
      <w:r w:rsidRPr="00DF0890">
        <w:t xml:space="preserve">When completing this form, please be as fact-based as possible, and provide as much detail as possible (including full names of individuals involved). Please submit the completed form in </w:t>
      </w:r>
      <w:proofErr w:type="gramStart"/>
      <w:r w:rsidRPr="00DF0890">
        <w:t>hard-copy</w:t>
      </w:r>
      <w:proofErr w:type="gramEnd"/>
      <w:r w:rsidRPr="00DF0890">
        <w:t xml:space="preserve"> to </w:t>
      </w:r>
      <w:r w:rsidR="00E33C94">
        <w:t>John Stewart, Associate Director</w:t>
      </w:r>
      <w:r w:rsidR="00EC3F5D" w:rsidRPr="00DF0890">
        <w:t>, Student Engagement</w:t>
      </w:r>
      <w:r w:rsidRPr="00DF0890">
        <w:t>, located in the Library, or via scanned PDF to</w:t>
      </w:r>
      <w:r w:rsidR="00EC3F5D" w:rsidRPr="00DF0890">
        <w:t xml:space="preserve"> </w:t>
      </w:r>
      <w:hyperlink r:id="rId8" w:history="1">
        <w:r w:rsidR="00E33C94" w:rsidRPr="00C72B1F">
          <w:rPr>
            <w:rStyle w:val="Hyperlink"/>
          </w:rPr>
          <w:t>John</w:t>
        </w:r>
        <w:r w:rsidR="00E33C94" w:rsidRPr="00C72B1F">
          <w:rPr>
            <w:rStyle w:val="Hyperlink"/>
          </w:rPr>
          <w:t>.2</w:t>
        </w:r>
        <w:r w:rsidR="00E33C94" w:rsidRPr="00C72B1F">
          <w:rPr>
            <w:rStyle w:val="Hyperlink"/>
          </w:rPr>
          <w:t>Stewart</w:t>
        </w:r>
        <w:r w:rsidR="00E33C94" w:rsidRPr="00C72B1F">
          <w:rPr>
            <w:rStyle w:val="Hyperlink"/>
          </w:rPr>
          <w:t>@royalroads.ca</w:t>
        </w:r>
      </w:hyperlink>
      <w:r w:rsidR="00EC3F5D" w:rsidRPr="00DF0890">
        <w:t xml:space="preserve">. </w:t>
      </w:r>
      <w:r w:rsidRPr="00DF0890">
        <w:t xml:space="preserve">Once your </w:t>
      </w:r>
      <w:r w:rsidR="00EC3F5D" w:rsidRPr="00DF0890">
        <w:t>report</w:t>
      </w:r>
      <w:r w:rsidRPr="00DF0890">
        <w:t xml:space="preserve"> is submitted, you can expect to hear from the </w:t>
      </w:r>
      <w:r w:rsidR="00E33C94">
        <w:t>Associate Director</w:t>
      </w:r>
      <w:r w:rsidR="00EC3F5D" w:rsidRPr="00DF0890">
        <w:t>, Student Engagement</w:t>
      </w:r>
      <w:r w:rsidRPr="00DF0890">
        <w:t xml:space="preserve"> within two business days.</w:t>
      </w:r>
    </w:p>
    <w:p w14:paraId="744639BF" w14:textId="7EEC98FC" w:rsidR="002E2409" w:rsidRPr="00DF0890" w:rsidRDefault="002E2409" w:rsidP="002E2409">
      <w:pPr>
        <w:ind w:left="-567" w:right="-563"/>
      </w:pPr>
      <w:r w:rsidRPr="00DF0890">
        <w:t>If you have any questions or concerns, require assistance completing this form,</w:t>
      </w:r>
      <w:r w:rsidR="00DF0890" w:rsidRPr="00DF0890">
        <w:t xml:space="preserve"> or if you would like to submit a written statement instead of the formal complaint form,</w:t>
      </w:r>
      <w:r w:rsidRPr="00DF0890">
        <w:t xml:space="preserve"> please contact </w:t>
      </w:r>
      <w:r w:rsidR="00C72B1F">
        <w:t>John Stewart</w:t>
      </w:r>
      <w:r w:rsidRPr="00DF0890">
        <w:t xml:space="preserve"> at</w:t>
      </w:r>
      <w:r w:rsidR="00C72B1F">
        <w:t xml:space="preserve"> </w:t>
      </w:r>
      <w:hyperlink r:id="rId9" w:history="1">
        <w:r w:rsidR="00C72B1F" w:rsidRPr="00C72B1F">
          <w:rPr>
            <w:rStyle w:val="Hyperlink"/>
          </w:rPr>
          <w:t>John.2Stewart@royalroads.ca</w:t>
        </w:r>
      </w:hyperlink>
      <w:r w:rsidR="00EC3F5D" w:rsidRPr="00DF0890">
        <w:t>.</w:t>
      </w:r>
    </w:p>
    <w:p w14:paraId="45224813" w14:textId="77777777" w:rsidR="002E2409" w:rsidRPr="00DF0890" w:rsidRDefault="002E2409" w:rsidP="002E2409">
      <w:pPr>
        <w:ind w:left="-567"/>
        <w:jc w:val="center"/>
        <w:rPr>
          <w:b/>
        </w:rPr>
      </w:pPr>
      <w:r w:rsidRPr="00DF0890">
        <w:rPr>
          <w:b/>
        </w:rPr>
        <w:t>Your Contact Information</w:t>
      </w: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1276"/>
        <w:gridCol w:w="2886"/>
      </w:tblGrid>
      <w:tr w:rsidR="002E2409" w:rsidRPr="00DF0890" w14:paraId="2F2F836C" w14:textId="77777777" w:rsidTr="00CC6D4A">
        <w:trPr>
          <w:trHeight w:val="497"/>
        </w:trPr>
        <w:tc>
          <w:tcPr>
            <w:tcW w:w="1843" w:type="dxa"/>
            <w:vAlign w:val="center"/>
          </w:tcPr>
          <w:p w14:paraId="4F33EC20" w14:textId="77777777" w:rsidR="002E2409" w:rsidRPr="00DF0890" w:rsidRDefault="002E2409" w:rsidP="002E2409">
            <w:pPr>
              <w:spacing w:after="200" w:line="276" w:lineRule="auto"/>
              <w:rPr>
                <w:lang w:val="en-US"/>
              </w:rPr>
            </w:pPr>
            <w:r w:rsidRPr="00DF0890">
              <w:rPr>
                <w:lang w:val="en-US"/>
              </w:rPr>
              <w:t>Name:</w:t>
            </w:r>
          </w:p>
        </w:tc>
        <w:sdt>
          <w:sdtPr>
            <w:id w:val="-1135860987"/>
            <w:placeholder>
              <w:docPart w:val="273C4674CBAE49DD9A281D6F24FCCDBD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15F65EB2" w14:textId="77777777" w:rsidR="002E2409" w:rsidRPr="00DF0890" w:rsidRDefault="002E2409" w:rsidP="002E2409">
                <w:pPr>
                  <w:spacing w:after="200" w:line="276" w:lineRule="auto"/>
                  <w:rPr>
                    <w:lang w:val="en-US"/>
                  </w:rPr>
                </w:pPr>
                <w:r w:rsidRPr="00DF0890">
                  <w:rPr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279B88B0" w14:textId="77777777" w:rsidR="002E2409" w:rsidRPr="00DF0890" w:rsidRDefault="002E2409" w:rsidP="002E2409">
            <w:pPr>
              <w:spacing w:after="200" w:line="276" w:lineRule="auto"/>
              <w:rPr>
                <w:lang w:val="en-US"/>
              </w:rPr>
            </w:pPr>
            <w:r w:rsidRPr="00DF0890">
              <w:rPr>
                <w:lang w:val="en-US"/>
              </w:rPr>
              <w:t>Student ID:</w:t>
            </w:r>
          </w:p>
        </w:tc>
        <w:sdt>
          <w:sdtPr>
            <w:id w:val="731516659"/>
            <w:placeholder>
              <w:docPart w:val="8BB8DA76B76948EABF7F744382FF1148"/>
            </w:placeholder>
            <w:showingPlcHdr/>
          </w:sdtPr>
          <w:sdtEndPr/>
          <w:sdtContent>
            <w:tc>
              <w:tcPr>
                <w:tcW w:w="2886" w:type="dxa"/>
                <w:vAlign w:val="center"/>
              </w:tcPr>
              <w:p w14:paraId="14D7A05B" w14:textId="77777777" w:rsidR="002E2409" w:rsidRPr="00DF0890" w:rsidRDefault="002E2409" w:rsidP="002E2409">
                <w:pPr>
                  <w:spacing w:after="200" w:line="276" w:lineRule="auto"/>
                  <w:rPr>
                    <w:lang w:val="en-US"/>
                  </w:rPr>
                </w:pPr>
                <w:r w:rsidRPr="00DF0890">
                  <w:rPr>
                    <w:lang w:val="en-US"/>
                  </w:rPr>
                  <w:t>Click here to enter text.</w:t>
                </w:r>
              </w:p>
            </w:tc>
          </w:sdtContent>
        </w:sdt>
      </w:tr>
      <w:tr w:rsidR="002E2409" w:rsidRPr="00DF0890" w14:paraId="662C41BE" w14:textId="77777777" w:rsidTr="00CC6D4A">
        <w:trPr>
          <w:trHeight w:val="497"/>
        </w:trPr>
        <w:tc>
          <w:tcPr>
            <w:tcW w:w="1843" w:type="dxa"/>
            <w:vAlign w:val="center"/>
          </w:tcPr>
          <w:p w14:paraId="4CD1A132" w14:textId="77777777" w:rsidR="002E2409" w:rsidRPr="00DF0890" w:rsidRDefault="002E2409" w:rsidP="002E2409">
            <w:pPr>
              <w:spacing w:after="200" w:line="276" w:lineRule="auto"/>
              <w:rPr>
                <w:lang w:val="en-US"/>
              </w:rPr>
            </w:pPr>
            <w:r w:rsidRPr="00DF0890">
              <w:rPr>
                <w:lang w:val="en-US"/>
              </w:rPr>
              <w:t>Email:</w:t>
            </w:r>
          </w:p>
        </w:tc>
        <w:sdt>
          <w:sdtPr>
            <w:id w:val="-1753193035"/>
            <w:placeholder>
              <w:docPart w:val="AA35169EF6B54480AE4F45D75D84FD99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121E8A3" w14:textId="77777777" w:rsidR="002E2409" w:rsidRPr="00DF0890" w:rsidRDefault="002E2409" w:rsidP="002E2409">
                <w:pPr>
                  <w:spacing w:after="200" w:line="276" w:lineRule="auto"/>
                  <w:rPr>
                    <w:lang w:val="en-US"/>
                  </w:rPr>
                </w:pPr>
                <w:r w:rsidRPr="00DF0890">
                  <w:rPr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2CE67727" w14:textId="77777777" w:rsidR="002E2409" w:rsidRPr="00DF0890" w:rsidRDefault="002E2409" w:rsidP="002E2409">
            <w:pPr>
              <w:spacing w:after="200" w:line="276" w:lineRule="auto"/>
              <w:rPr>
                <w:lang w:val="en-US"/>
              </w:rPr>
            </w:pPr>
            <w:r w:rsidRPr="00DF0890">
              <w:rPr>
                <w:lang w:val="en-US"/>
              </w:rPr>
              <w:t>Phone:</w:t>
            </w:r>
          </w:p>
        </w:tc>
        <w:sdt>
          <w:sdtPr>
            <w:id w:val="1193653273"/>
            <w:placeholder>
              <w:docPart w:val="C614C7B3CAC24F4DAB5B9631800CD183"/>
            </w:placeholder>
            <w:showingPlcHdr/>
          </w:sdtPr>
          <w:sdtEndPr/>
          <w:sdtContent>
            <w:tc>
              <w:tcPr>
                <w:tcW w:w="2886" w:type="dxa"/>
                <w:vAlign w:val="center"/>
              </w:tcPr>
              <w:p w14:paraId="2075E704" w14:textId="77777777" w:rsidR="002E2409" w:rsidRPr="00DF0890" w:rsidRDefault="002E2409" w:rsidP="002E2409">
                <w:pPr>
                  <w:spacing w:after="200" w:line="276" w:lineRule="auto"/>
                  <w:rPr>
                    <w:lang w:val="en-US"/>
                  </w:rPr>
                </w:pPr>
                <w:r w:rsidRPr="00DF0890">
                  <w:rPr>
                    <w:lang w:val="en-US"/>
                  </w:rPr>
                  <w:t>Click here to enter text.</w:t>
                </w:r>
              </w:p>
            </w:tc>
          </w:sdtContent>
        </w:sdt>
      </w:tr>
      <w:tr w:rsidR="002E2409" w:rsidRPr="00DF0890" w14:paraId="6B76D816" w14:textId="77777777" w:rsidTr="00CC6D4A">
        <w:trPr>
          <w:trHeight w:val="497"/>
        </w:trPr>
        <w:tc>
          <w:tcPr>
            <w:tcW w:w="1843" w:type="dxa"/>
            <w:vAlign w:val="center"/>
          </w:tcPr>
          <w:p w14:paraId="4AE30631" w14:textId="77777777" w:rsidR="002E2409" w:rsidRPr="00DF0890" w:rsidRDefault="002E2409" w:rsidP="002E2409">
            <w:pPr>
              <w:spacing w:after="200" w:line="276" w:lineRule="auto"/>
              <w:rPr>
                <w:lang w:val="en-US"/>
              </w:rPr>
            </w:pPr>
            <w:r w:rsidRPr="00DF0890">
              <w:rPr>
                <w:lang w:val="en-US"/>
              </w:rPr>
              <w:t>Prefer contact by:</w:t>
            </w:r>
          </w:p>
        </w:tc>
        <w:tc>
          <w:tcPr>
            <w:tcW w:w="4536" w:type="dxa"/>
            <w:vAlign w:val="center"/>
          </w:tcPr>
          <w:p w14:paraId="02715C6C" w14:textId="77777777" w:rsidR="002E2409" w:rsidRPr="00DF0890" w:rsidRDefault="002E2409" w:rsidP="002E2409">
            <w:pPr>
              <w:spacing w:after="200" w:line="276" w:lineRule="auto"/>
              <w:rPr>
                <w:lang w:val="en-US"/>
              </w:rPr>
            </w:pPr>
            <w:r w:rsidRPr="00DF0890">
              <w:rPr>
                <w:lang w:val="en-US"/>
              </w:rPr>
              <w:t xml:space="preserve">Phone  </w:t>
            </w:r>
            <w:sdt>
              <w:sdtPr>
                <w:id w:val="-25381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0890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Pr="00DF0890">
              <w:rPr>
                <w:lang w:val="en-US"/>
              </w:rPr>
              <w:t xml:space="preserve">       Email </w:t>
            </w:r>
            <w:sdt>
              <w:sdtPr>
                <w:id w:val="213428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0890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1F34DCF" w14:textId="77777777" w:rsidR="002E2409" w:rsidRPr="00DF0890" w:rsidRDefault="002E2409" w:rsidP="002E2409">
            <w:pPr>
              <w:spacing w:after="200" w:line="276" w:lineRule="auto"/>
              <w:rPr>
                <w:lang w:val="en-US"/>
              </w:rPr>
            </w:pPr>
            <w:r w:rsidRPr="00DF0890">
              <w:rPr>
                <w:lang w:val="en-US"/>
              </w:rPr>
              <w:t>Program:</w:t>
            </w:r>
          </w:p>
        </w:tc>
        <w:sdt>
          <w:sdtPr>
            <w:id w:val="-970433749"/>
            <w:showingPlcHdr/>
          </w:sdtPr>
          <w:sdtEndPr/>
          <w:sdtContent>
            <w:tc>
              <w:tcPr>
                <w:tcW w:w="2886" w:type="dxa"/>
                <w:vAlign w:val="center"/>
              </w:tcPr>
              <w:p w14:paraId="7DFCEF57" w14:textId="77777777" w:rsidR="002E2409" w:rsidRPr="00DF0890" w:rsidRDefault="002E2409" w:rsidP="002E2409">
                <w:pPr>
                  <w:spacing w:after="200" w:line="276" w:lineRule="auto"/>
                  <w:rPr>
                    <w:lang w:val="en-US"/>
                  </w:rPr>
                </w:pPr>
                <w:r w:rsidRPr="00DF0890">
                  <w:rPr>
                    <w:lang w:val="en-US"/>
                  </w:rPr>
                  <w:t>Click here to enter text.</w:t>
                </w:r>
              </w:p>
            </w:tc>
          </w:sdtContent>
        </w:sdt>
      </w:tr>
      <w:tr w:rsidR="002E2409" w:rsidRPr="00DF0890" w14:paraId="1D49AF5E" w14:textId="77777777" w:rsidTr="00CC6D4A">
        <w:trPr>
          <w:trHeight w:val="497"/>
        </w:trPr>
        <w:tc>
          <w:tcPr>
            <w:tcW w:w="10541" w:type="dxa"/>
            <w:gridSpan w:val="4"/>
            <w:vAlign w:val="center"/>
          </w:tcPr>
          <w:p w14:paraId="494CAB05" w14:textId="77777777" w:rsidR="002E2409" w:rsidRPr="00DF0890" w:rsidRDefault="002E2409" w:rsidP="002E2409">
            <w:pPr>
              <w:spacing w:after="200" w:line="276" w:lineRule="auto"/>
              <w:rPr>
                <w:lang w:val="en-US"/>
              </w:rPr>
            </w:pPr>
            <w:r w:rsidRPr="00DF0890">
              <w:rPr>
                <w:lang w:val="en-US"/>
              </w:rPr>
              <w:t xml:space="preserve">Is it ok to leave a message or voicemail?  Yes  </w:t>
            </w:r>
            <w:sdt>
              <w:sdtPr>
                <w:id w:val="31075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0890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Pr="00DF0890">
              <w:rPr>
                <w:lang w:val="en-US"/>
              </w:rPr>
              <w:t xml:space="preserve">    No  </w:t>
            </w:r>
            <w:sdt>
              <w:sdtPr>
                <w:id w:val="119318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0890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14:paraId="2ED966BE" w14:textId="77777777" w:rsidR="007C6F7B" w:rsidRPr="00DF0890" w:rsidRDefault="007C6F7B" w:rsidP="002E2409">
      <w:pPr>
        <w:rPr>
          <w:lang w:val="en-CA"/>
        </w:rPr>
      </w:pPr>
    </w:p>
    <w:p w14:paraId="65474656" w14:textId="77777777" w:rsidR="002E2409" w:rsidRPr="00DF0890" w:rsidRDefault="002E2409" w:rsidP="002E2409">
      <w:pPr>
        <w:ind w:left="-567"/>
        <w:jc w:val="center"/>
        <w:rPr>
          <w:b/>
          <w:lang w:val="en-CA"/>
        </w:rPr>
      </w:pPr>
      <w:r w:rsidRPr="00DF0890">
        <w:rPr>
          <w:b/>
          <w:lang w:val="en-CA"/>
        </w:rPr>
        <w:t>Incident Details</w:t>
      </w: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2E2409" w:rsidRPr="00DF0890" w14:paraId="36DEE037" w14:textId="77777777" w:rsidTr="00CC6D4A">
        <w:trPr>
          <w:trHeight w:val="497"/>
        </w:trPr>
        <w:tc>
          <w:tcPr>
            <w:tcW w:w="2694" w:type="dxa"/>
            <w:vAlign w:val="center"/>
          </w:tcPr>
          <w:p w14:paraId="7A623DBC" w14:textId="77777777" w:rsidR="002E2409" w:rsidRPr="00DF0890" w:rsidRDefault="002E2409" w:rsidP="002E2409">
            <w:pPr>
              <w:spacing w:line="276" w:lineRule="auto"/>
              <w:rPr>
                <w:lang w:val="en-US"/>
              </w:rPr>
            </w:pPr>
            <w:r w:rsidRPr="00DF0890">
              <w:rPr>
                <w:lang w:val="en-US"/>
              </w:rPr>
              <w:t>Who is the complaint against?</w:t>
            </w:r>
          </w:p>
        </w:tc>
        <w:sdt>
          <w:sdtPr>
            <w:id w:val="545563597"/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25E7561A" w14:textId="77777777" w:rsidR="002E2409" w:rsidRPr="00DF0890" w:rsidRDefault="002E2409" w:rsidP="0093508B">
                <w:pPr>
                  <w:spacing w:after="200" w:line="276" w:lineRule="auto"/>
                  <w:rPr>
                    <w:lang w:val="en-US"/>
                  </w:rPr>
                </w:pPr>
                <w:r w:rsidRPr="00DF0890">
                  <w:rPr>
                    <w:lang w:val="en-US"/>
                  </w:rPr>
                  <w:t>Click here to enter text.</w:t>
                </w:r>
              </w:p>
            </w:tc>
          </w:sdtContent>
        </w:sdt>
      </w:tr>
      <w:tr w:rsidR="002E2409" w:rsidRPr="00DF0890" w14:paraId="4DEAA75A" w14:textId="77777777" w:rsidTr="00CC6D4A">
        <w:trPr>
          <w:trHeight w:val="497"/>
        </w:trPr>
        <w:tc>
          <w:tcPr>
            <w:tcW w:w="2694" w:type="dxa"/>
            <w:vAlign w:val="center"/>
          </w:tcPr>
          <w:p w14:paraId="1F4C5D5F" w14:textId="77777777" w:rsidR="002E2409" w:rsidRPr="00DF0890" w:rsidRDefault="002E2409" w:rsidP="0093508B">
            <w:pPr>
              <w:spacing w:after="200" w:line="276" w:lineRule="auto"/>
              <w:rPr>
                <w:lang w:val="en-US"/>
              </w:rPr>
            </w:pPr>
            <w:r w:rsidRPr="00DF0890">
              <w:rPr>
                <w:lang w:val="en-US"/>
              </w:rPr>
              <w:t>Date(s) of the incident</w:t>
            </w:r>
            <w:r w:rsidR="00DF0890">
              <w:rPr>
                <w:lang w:val="en-US"/>
              </w:rPr>
              <w:t>(s)</w:t>
            </w:r>
            <w:r w:rsidRPr="00DF0890">
              <w:rPr>
                <w:lang w:val="en-US"/>
              </w:rPr>
              <w:t>:</w:t>
            </w:r>
          </w:p>
        </w:tc>
        <w:sdt>
          <w:sdtPr>
            <w:id w:val="1082178217"/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4FA6D29D" w14:textId="77777777" w:rsidR="002E2409" w:rsidRPr="00DF0890" w:rsidRDefault="002E2409" w:rsidP="0093508B">
                <w:pPr>
                  <w:spacing w:after="200" w:line="276" w:lineRule="auto"/>
                  <w:rPr>
                    <w:lang w:val="en-US"/>
                  </w:rPr>
                </w:pPr>
                <w:r w:rsidRPr="00DF0890">
                  <w:rPr>
                    <w:lang w:val="en-US"/>
                  </w:rPr>
                  <w:t>Click here to enter text.</w:t>
                </w:r>
              </w:p>
            </w:tc>
          </w:sdtContent>
        </w:sdt>
      </w:tr>
      <w:tr w:rsidR="002E2409" w:rsidRPr="00DF0890" w14:paraId="6CDED871" w14:textId="77777777" w:rsidTr="00CC6D4A">
        <w:trPr>
          <w:trHeight w:val="497"/>
        </w:trPr>
        <w:tc>
          <w:tcPr>
            <w:tcW w:w="2694" w:type="dxa"/>
            <w:vAlign w:val="center"/>
          </w:tcPr>
          <w:p w14:paraId="3E230B20" w14:textId="77777777" w:rsidR="002E2409" w:rsidRPr="00DF0890" w:rsidRDefault="002E2409" w:rsidP="0093508B">
            <w:pPr>
              <w:spacing w:after="200" w:line="276" w:lineRule="auto"/>
              <w:rPr>
                <w:lang w:val="en-US"/>
              </w:rPr>
            </w:pPr>
            <w:r w:rsidRPr="00DF0890">
              <w:rPr>
                <w:lang w:val="en-US"/>
              </w:rPr>
              <w:t>Time(s) of the incident</w:t>
            </w:r>
            <w:r w:rsidR="00DF0890">
              <w:rPr>
                <w:lang w:val="en-US"/>
              </w:rPr>
              <w:t>(s)</w:t>
            </w:r>
            <w:r w:rsidRPr="00DF0890">
              <w:rPr>
                <w:lang w:val="en-US"/>
              </w:rPr>
              <w:t>:</w:t>
            </w:r>
          </w:p>
        </w:tc>
        <w:sdt>
          <w:sdtPr>
            <w:id w:val="-730925196"/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616EA5E3" w14:textId="77777777" w:rsidR="002E2409" w:rsidRPr="00DF0890" w:rsidRDefault="002E2409" w:rsidP="0093508B">
                <w:pPr>
                  <w:spacing w:after="200" w:line="276" w:lineRule="auto"/>
                  <w:rPr>
                    <w:lang w:val="en-US"/>
                  </w:rPr>
                </w:pPr>
                <w:r w:rsidRPr="00DF0890">
                  <w:rPr>
                    <w:lang w:val="en-US"/>
                  </w:rPr>
                  <w:t>Click here to enter text.</w:t>
                </w:r>
              </w:p>
            </w:tc>
          </w:sdtContent>
        </w:sdt>
      </w:tr>
      <w:tr w:rsidR="002E2409" w:rsidRPr="00DF0890" w14:paraId="202470DD" w14:textId="77777777" w:rsidTr="00CC6D4A">
        <w:trPr>
          <w:trHeight w:val="497"/>
        </w:trPr>
        <w:tc>
          <w:tcPr>
            <w:tcW w:w="2694" w:type="dxa"/>
            <w:vAlign w:val="center"/>
          </w:tcPr>
          <w:p w14:paraId="3C22653B" w14:textId="77777777" w:rsidR="002E2409" w:rsidRPr="00DF0890" w:rsidRDefault="002E2409" w:rsidP="002E2409">
            <w:pPr>
              <w:spacing w:line="276" w:lineRule="auto"/>
              <w:rPr>
                <w:lang w:val="en-US"/>
              </w:rPr>
            </w:pPr>
            <w:r w:rsidRPr="00DF0890">
              <w:rPr>
                <w:lang w:val="en-US"/>
              </w:rPr>
              <w:t>Exact location of the incident</w:t>
            </w:r>
            <w:r w:rsidR="00DF0890">
              <w:rPr>
                <w:lang w:val="en-US"/>
              </w:rPr>
              <w:t>(s)</w:t>
            </w:r>
            <w:r w:rsidRPr="00DF0890">
              <w:rPr>
                <w:lang w:val="en-US"/>
              </w:rPr>
              <w:t>:</w:t>
            </w:r>
          </w:p>
        </w:tc>
        <w:sdt>
          <w:sdtPr>
            <w:id w:val="1493213291"/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0E925DC8" w14:textId="77777777" w:rsidR="002E2409" w:rsidRPr="00DF0890" w:rsidRDefault="002E2409" w:rsidP="0093508B">
                <w:pPr>
                  <w:spacing w:after="200" w:line="276" w:lineRule="auto"/>
                  <w:rPr>
                    <w:lang w:val="en-US"/>
                  </w:rPr>
                </w:pPr>
                <w:r w:rsidRPr="00DF0890">
                  <w:rPr>
                    <w:lang w:val="en-US"/>
                  </w:rPr>
                  <w:t>Click here to enter text.</w:t>
                </w:r>
              </w:p>
            </w:tc>
          </w:sdtContent>
        </w:sdt>
      </w:tr>
      <w:tr w:rsidR="00EC3F5D" w:rsidRPr="00DF0890" w14:paraId="596E39B5" w14:textId="77777777" w:rsidTr="00CC6D4A">
        <w:trPr>
          <w:trHeight w:val="497"/>
        </w:trPr>
        <w:tc>
          <w:tcPr>
            <w:tcW w:w="2694" w:type="dxa"/>
            <w:vAlign w:val="center"/>
          </w:tcPr>
          <w:p w14:paraId="310A9265" w14:textId="77777777" w:rsidR="00EC3F5D" w:rsidRPr="00DF0890" w:rsidRDefault="00EC3F5D" w:rsidP="002E2409">
            <w:r w:rsidRPr="00DF0890">
              <w:t>Has this incident been reported elsewhere?</w:t>
            </w:r>
          </w:p>
        </w:tc>
        <w:tc>
          <w:tcPr>
            <w:tcW w:w="7796" w:type="dxa"/>
            <w:vAlign w:val="center"/>
          </w:tcPr>
          <w:p w14:paraId="7D9F0ACC" w14:textId="77777777" w:rsidR="00EC3F5D" w:rsidRPr="00DF0890" w:rsidRDefault="00EC3F5D" w:rsidP="00EC3F5D">
            <w:r w:rsidRPr="00DF0890">
              <w:rPr>
                <w:lang w:val="en-US"/>
              </w:rPr>
              <w:t xml:space="preserve">Campus Security  </w:t>
            </w:r>
            <w:sdt>
              <w:sdtPr>
                <w:id w:val="-116199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0890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Pr="00DF0890">
              <w:rPr>
                <w:lang w:val="en-US"/>
              </w:rPr>
              <w:t xml:space="preserve">    Police/RCMP  </w:t>
            </w:r>
            <w:sdt>
              <w:sdtPr>
                <w:id w:val="-36968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0890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14:paraId="74A8A97F" w14:textId="77777777" w:rsidR="00DF0890" w:rsidRPr="00DF0890" w:rsidRDefault="00DF0890" w:rsidP="002E2409">
      <w:pPr>
        <w:ind w:left="-567" w:right="-563"/>
        <w:rPr>
          <w:b/>
          <w:lang w:val="en-CA"/>
        </w:rPr>
      </w:pPr>
    </w:p>
    <w:p w14:paraId="057B57B0" w14:textId="77777777" w:rsidR="002E2409" w:rsidRPr="00DF0890" w:rsidRDefault="002E2409" w:rsidP="002E2409">
      <w:pPr>
        <w:ind w:left="-567" w:right="-563"/>
        <w:rPr>
          <w:lang w:val="en-CA"/>
        </w:rPr>
      </w:pPr>
      <w:r w:rsidRPr="00DF0890">
        <w:rPr>
          <w:b/>
          <w:lang w:val="en-CA"/>
        </w:rPr>
        <w:lastRenderedPageBreak/>
        <w:t>Description of the incident(s).</w:t>
      </w:r>
      <w:r w:rsidRPr="00DF0890">
        <w:rPr>
          <w:lang w:val="en-CA"/>
        </w:rPr>
        <w:t xml:space="preserve">  Please provide a detailed description of the incident(s), including as much relevant detail as possible. Questions to keep in mind include who, what, when, where, and how.</w:t>
      </w: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2E2409" w:rsidRPr="00DF0890" w14:paraId="0CE7D687" w14:textId="77777777" w:rsidTr="00CC6D4A">
        <w:trPr>
          <w:trHeight w:val="5261"/>
        </w:trPr>
        <w:tc>
          <w:tcPr>
            <w:tcW w:w="10490" w:type="dxa"/>
          </w:tcPr>
          <w:p w14:paraId="67DFB9CD" w14:textId="77777777" w:rsidR="002E2409" w:rsidRPr="00DF0890" w:rsidRDefault="0001531D" w:rsidP="002E2409">
            <w:sdt>
              <w:sdtPr>
                <w:id w:val="-194850278"/>
                <w:showingPlcHdr/>
                <w:text w:multiLine="1"/>
              </w:sdtPr>
              <w:sdtEndPr/>
              <w:sdtContent>
                <w:r w:rsidR="002E2409" w:rsidRPr="00DF0890">
                  <w:rPr>
                    <w:lang w:val="en-US"/>
                  </w:rPr>
                  <w:t>Click here to enter text. This section will expand if necessary.</w:t>
                </w:r>
              </w:sdtContent>
            </w:sdt>
          </w:p>
        </w:tc>
      </w:tr>
    </w:tbl>
    <w:p w14:paraId="351D9F7B" w14:textId="77777777" w:rsidR="002E2409" w:rsidRPr="00DF0890" w:rsidRDefault="002E2409" w:rsidP="002E2409">
      <w:pPr>
        <w:ind w:left="-567"/>
        <w:rPr>
          <w:lang w:val="en-CA"/>
        </w:rPr>
      </w:pPr>
    </w:p>
    <w:p w14:paraId="4C7C127E" w14:textId="77777777" w:rsidR="002E2409" w:rsidRPr="00DF0890" w:rsidRDefault="002E2409" w:rsidP="002E2409">
      <w:pPr>
        <w:ind w:left="-567" w:right="-279"/>
        <w:rPr>
          <w:lang w:val="en-CA"/>
        </w:rPr>
      </w:pPr>
      <w:r w:rsidRPr="00DF0890">
        <w:rPr>
          <w:b/>
          <w:lang w:val="en-CA"/>
        </w:rPr>
        <w:t xml:space="preserve">Additional information.  </w:t>
      </w:r>
      <w:r w:rsidRPr="00DF0890">
        <w:rPr>
          <w:lang w:val="en-CA"/>
        </w:rPr>
        <w:t>Please provide any additional information related to this incident, such as contextual information</w:t>
      </w:r>
      <w:r w:rsidR="00EC3F5D" w:rsidRPr="00DF0890">
        <w:rPr>
          <w:lang w:val="en-CA"/>
        </w:rPr>
        <w:t xml:space="preserve"> and</w:t>
      </w:r>
      <w:r w:rsidRPr="00DF0890">
        <w:rPr>
          <w:lang w:val="en-CA"/>
        </w:rPr>
        <w:t xml:space="preserve"> what resolution you hope </w:t>
      </w:r>
      <w:r w:rsidR="00EC3F5D" w:rsidRPr="00DF0890">
        <w:rPr>
          <w:lang w:val="en-CA"/>
        </w:rPr>
        <w:t>will result</w:t>
      </w:r>
      <w:r w:rsidRPr="00DF0890">
        <w:rPr>
          <w:lang w:val="en-CA"/>
        </w:rPr>
        <w:t xml:space="preserve"> from this </w:t>
      </w:r>
      <w:r w:rsidR="00EC3F5D" w:rsidRPr="00DF0890">
        <w:rPr>
          <w:lang w:val="en-CA"/>
        </w:rPr>
        <w:t>report</w:t>
      </w:r>
      <w:r w:rsidRPr="00DF0890">
        <w:rPr>
          <w:lang w:val="en-CA"/>
        </w:rPr>
        <w:t>.</w:t>
      </w:r>
    </w:p>
    <w:tbl>
      <w:tblPr>
        <w:tblStyle w:val="TableGrid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2E2409" w:rsidRPr="00DF0890" w14:paraId="3E49FEEB" w14:textId="77777777" w:rsidTr="00CC6D4A">
        <w:trPr>
          <w:trHeight w:val="2320"/>
        </w:trPr>
        <w:tc>
          <w:tcPr>
            <w:tcW w:w="10598" w:type="dxa"/>
          </w:tcPr>
          <w:p w14:paraId="4EDE3953" w14:textId="77777777" w:rsidR="002E2409" w:rsidRPr="00DF0890" w:rsidRDefault="0001531D" w:rsidP="002E2409">
            <w:sdt>
              <w:sdtPr>
                <w:id w:val="1878576973"/>
                <w:showingPlcHdr/>
                <w:text w:multiLine="1"/>
              </w:sdtPr>
              <w:sdtEndPr/>
              <w:sdtContent>
                <w:r w:rsidR="002E2409" w:rsidRPr="00DF0890">
                  <w:rPr>
                    <w:lang w:val="en-US"/>
                  </w:rPr>
                  <w:t>Click here to enter text. This section will expand if necessary.</w:t>
                </w:r>
              </w:sdtContent>
            </w:sdt>
          </w:p>
        </w:tc>
      </w:tr>
    </w:tbl>
    <w:p w14:paraId="37C54813" w14:textId="77777777" w:rsidR="002E2409" w:rsidRPr="00DF0890" w:rsidRDefault="002E2409" w:rsidP="002E2409">
      <w:pPr>
        <w:rPr>
          <w:lang w:val="en-CA"/>
        </w:rPr>
      </w:pPr>
    </w:p>
    <w:p w14:paraId="266ADE6A" w14:textId="015EFF8E" w:rsidR="002E2409" w:rsidRPr="00DF0890" w:rsidRDefault="002E2409" w:rsidP="002E2409">
      <w:pPr>
        <w:ind w:left="-567" w:right="-563"/>
        <w:rPr>
          <w:lang w:val="en-CA"/>
        </w:rPr>
      </w:pPr>
      <w:r w:rsidRPr="00DF0890">
        <w:rPr>
          <w:lang w:val="en-CA"/>
        </w:rPr>
        <w:t>By submitting this form I affirm that the information provided is complete and accurate to the best of my knowledge and that Royal Roads University may use this information to initiate an investigation</w:t>
      </w:r>
      <w:r w:rsidR="00DF0890">
        <w:rPr>
          <w:lang w:val="en-CA"/>
        </w:rPr>
        <w:t xml:space="preserve"> under the Sexual Violence and Misconduct Policy</w:t>
      </w:r>
      <w:r w:rsidRPr="00DF0890">
        <w:rPr>
          <w:lang w:val="en-CA"/>
        </w:rPr>
        <w:t xml:space="preserve">. I understand that no adverse action will be taken against me for filing a legitimate complaint and that I may withdraw my complaint at any time before a decision is made by contacting </w:t>
      </w:r>
      <w:r w:rsidR="00DF0890">
        <w:rPr>
          <w:lang w:val="en-CA"/>
        </w:rPr>
        <w:t xml:space="preserve">the </w:t>
      </w:r>
      <w:r w:rsidR="002136FB">
        <w:rPr>
          <w:lang w:val="en-CA"/>
        </w:rPr>
        <w:t>Associate Director</w:t>
      </w:r>
      <w:r w:rsidR="00DF0890">
        <w:rPr>
          <w:lang w:val="en-CA"/>
        </w:rPr>
        <w:t xml:space="preserve">, Student Engagement </w:t>
      </w:r>
      <w:r w:rsidRPr="00DF0890">
        <w:rPr>
          <w:lang w:val="en-CA"/>
        </w:rPr>
        <w:t>in writing.</w:t>
      </w:r>
    </w:p>
    <w:tbl>
      <w:tblPr>
        <w:tblStyle w:val="TableGrid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3119"/>
      </w:tblGrid>
      <w:tr w:rsidR="002E2409" w:rsidRPr="00DF0890" w14:paraId="47224EA3" w14:textId="77777777" w:rsidTr="00CC6D4A">
        <w:trPr>
          <w:trHeight w:val="586"/>
        </w:trPr>
        <w:tc>
          <w:tcPr>
            <w:tcW w:w="1951" w:type="dxa"/>
          </w:tcPr>
          <w:p w14:paraId="6CE3565B" w14:textId="77777777" w:rsidR="002E2409" w:rsidRPr="00DF0890" w:rsidRDefault="002E2409" w:rsidP="002E2409">
            <w:r w:rsidRPr="00DF0890">
              <w:t>Name:</w:t>
            </w:r>
          </w:p>
        </w:tc>
        <w:sdt>
          <w:sdtPr>
            <w:id w:val="-1488402902"/>
            <w:showingPlcHdr/>
            <w:text/>
          </w:sdtPr>
          <w:sdtEndPr/>
          <w:sdtContent>
            <w:tc>
              <w:tcPr>
                <w:tcW w:w="5528" w:type="dxa"/>
              </w:tcPr>
              <w:p w14:paraId="6874D6B2" w14:textId="77777777" w:rsidR="002E2409" w:rsidRPr="00DF0890" w:rsidRDefault="002E2409" w:rsidP="002E2409">
                <w:r w:rsidRPr="00DF08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19" w:type="dxa"/>
          </w:tcPr>
          <w:p w14:paraId="655D4B65" w14:textId="77777777" w:rsidR="002E2409" w:rsidRPr="00DF0890" w:rsidRDefault="002E2409" w:rsidP="002E2409">
            <w:r w:rsidRPr="00DF0890">
              <w:t xml:space="preserve">Date: </w:t>
            </w:r>
            <w:sdt>
              <w:sdtPr>
                <w:id w:val="-1067267199"/>
                <w:placeholder>
                  <w:docPart w:val="3F326500AC9F46FFA1027A6F1C57CE95"/>
                </w:placeholder>
                <w:showingPlcHdr/>
              </w:sdtPr>
              <w:sdtEndPr/>
              <w:sdtContent>
                <w:r w:rsidR="00B9179A" w:rsidRPr="00DF0890">
                  <w:rPr>
                    <w:lang w:val="en-US"/>
                  </w:rPr>
                  <w:t>Click here to enter text.</w:t>
                </w:r>
              </w:sdtContent>
            </w:sdt>
          </w:p>
        </w:tc>
      </w:tr>
    </w:tbl>
    <w:p w14:paraId="0A2FA11B" w14:textId="77777777" w:rsidR="002E2409" w:rsidRPr="00DF0890" w:rsidRDefault="002E2409" w:rsidP="002E2409">
      <w:pPr>
        <w:ind w:left="-567"/>
        <w:rPr>
          <w:b/>
          <w:lang w:val="en-CA"/>
        </w:rPr>
      </w:pPr>
    </w:p>
    <w:sectPr w:rsidR="002E2409" w:rsidRPr="00DF0890" w:rsidSect="002E2409"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CBFEA" w14:textId="77777777" w:rsidR="006F5F12" w:rsidRDefault="006F5F12" w:rsidP="005B06B3">
      <w:pPr>
        <w:spacing w:after="0" w:line="240" w:lineRule="auto"/>
      </w:pPr>
      <w:r>
        <w:separator/>
      </w:r>
    </w:p>
  </w:endnote>
  <w:endnote w:type="continuationSeparator" w:id="0">
    <w:p w14:paraId="7B9DDB66" w14:textId="77777777" w:rsidR="006F5F12" w:rsidRDefault="006F5F12" w:rsidP="005B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E89DA" w14:textId="77777777" w:rsidR="002E2409" w:rsidRDefault="002E2409" w:rsidP="002E2409">
    <w:pPr>
      <w:pStyle w:val="Footer"/>
      <w:tabs>
        <w:tab w:val="clear" w:pos="4680"/>
        <w:tab w:val="clear" w:pos="9360"/>
        <w:tab w:val="left" w:pos="22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42CC6" w14:textId="77777777" w:rsidR="006F5F12" w:rsidRDefault="006F5F12" w:rsidP="005B06B3">
      <w:pPr>
        <w:spacing w:after="0" w:line="240" w:lineRule="auto"/>
      </w:pPr>
      <w:r>
        <w:separator/>
      </w:r>
    </w:p>
  </w:footnote>
  <w:footnote w:type="continuationSeparator" w:id="0">
    <w:p w14:paraId="087127D4" w14:textId="77777777" w:rsidR="006F5F12" w:rsidRDefault="006F5F12" w:rsidP="005B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57643" w14:textId="77777777" w:rsidR="002E2409" w:rsidRPr="002E2409" w:rsidRDefault="002E2409" w:rsidP="002E2409">
    <w:pPr>
      <w:pStyle w:val="Header"/>
      <w:ind w:left="-1080"/>
      <w:jc w:val="right"/>
      <w:rPr>
        <w:b/>
        <w:sz w:val="36"/>
        <w:szCs w:val="36"/>
      </w:rPr>
    </w:pPr>
    <w:r w:rsidRPr="002E2409"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BE3A45B" wp14:editId="3724F852">
          <wp:simplePos x="0" y="0"/>
          <wp:positionH relativeFrom="column">
            <wp:posOffset>-542925</wp:posOffset>
          </wp:positionH>
          <wp:positionV relativeFrom="paragraph">
            <wp:posOffset>-238125</wp:posOffset>
          </wp:positionV>
          <wp:extent cx="1171575" cy="94361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U Logo_4C_Vert_pos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38" t="21667"/>
                  <a:stretch/>
                </pic:blipFill>
                <pic:spPr bwMode="auto">
                  <a:xfrm>
                    <a:off x="0" y="0"/>
                    <a:ext cx="1171575" cy="943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F5D">
      <w:rPr>
        <w:b/>
        <w:noProof/>
        <w:sz w:val="36"/>
        <w:szCs w:val="36"/>
      </w:rPr>
      <w:t>Sexual Violence and Misconduct</w:t>
    </w:r>
    <w:r w:rsidRPr="002E2409">
      <w:rPr>
        <w:b/>
        <w:sz w:val="36"/>
        <w:szCs w:val="36"/>
      </w:rPr>
      <w:t xml:space="preserve"> Policy</w:t>
    </w:r>
  </w:p>
  <w:p w14:paraId="4366A5DB" w14:textId="77777777" w:rsidR="002E2409" w:rsidRPr="002E2409" w:rsidRDefault="002E2409" w:rsidP="002E2409">
    <w:pPr>
      <w:pStyle w:val="Header"/>
      <w:ind w:left="-1080"/>
      <w:jc w:val="right"/>
      <w:rPr>
        <w:b/>
        <w:sz w:val="36"/>
        <w:szCs w:val="36"/>
      </w:rPr>
    </w:pPr>
    <w:r w:rsidRPr="002E2409">
      <w:rPr>
        <w:b/>
        <w:sz w:val="36"/>
        <w:szCs w:val="36"/>
      </w:rPr>
      <w:t xml:space="preserve">Formal </w:t>
    </w:r>
    <w:r w:rsidR="00EC3F5D">
      <w:rPr>
        <w:b/>
        <w:sz w:val="36"/>
        <w:szCs w:val="36"/>
      </w:rPr>
      <w:t>Report</w:t>
    </w:r>
    <w:r w:rsidRPr="002E2409">
      <w:rPr>
        <w:b/>
        <w:sz w:val="36"/>
        <w:szCs w:val="36"/>
      </w:rPr>
      <w:t xml:space="preserve"> Form</w:t>
    </w:r>
    <w:r w:rsidR="00EC3F5D">
      <w:rPr>
        <w:b/>
        <w:sz w:val="36"/>
        <w:szCs w:val="36"/>
      </w:rPr>
      <w:t xml:space="preserve"> for Students</w:t>
    </w:r>
  </w:p>
  <w:p w14:paraId="53F5A144" w14:textId="77777777" w:rsidR="006107A2" w:rsidRPr="002E2409" w:rsidRDefault="006107A2" w:rsidP="002E24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0uGFgBUhEI3a7A5qA2XInl7gya9jADwxLSY0HeLAPVr5W5dA34NGxlj/SS2M35v5kavE0PAR2sNiHKbH0B2wfw==" w:salt="dE9cav9URGjkT7in9fA7F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409"/>
    <w:rsid w:val="0001531D"/>
    <w:rsid w:val="00020C78"/>
    <w:rsid w:val="000E1AAD"/>
    <w:rsid w:val="001C0BDD"/>
    <w:rsid w:val="002136FB"/>
    <w:rsid w:val="00231E78"/>
    <w:rsid w:val="0025090C"/>
    <w:rsid w:val="002E2409"/>
    <w:rsid w:val="004500A1"/>
    <w:rsid w:val="00466F08"/>
    <w:rsid w:val="004C1585"/>
    <w:rsid w:val="00590CE4"/>
    <w:rsid w:val="005B06B3"/>
    <w:rsid w:val="006107A2"/>
    <w:rsid w:val="006F5F12"/>
    <w:rsid w:val="00795C9E"/>
    <w:rsid w:val="007C6F7B"/>
    <w:rsid w:val="00834B97"/>
    <w:rsid w:val="009F47B5"/>
    <w:rsid w:val="00A209BD"/>
    <w:rsid w:val="00A451CD"/>
    <w:rsid w:val="00A47A1C"/>
    <w:rsid w:val="00B17C7E"/>
    <w:rsid w:val="00B4547F"/>
    <w:rsid w:val="00B9179A"/>
    <w:rsid w:val="00C60032"/>
    <w:rsid w:val="00C72B1F"/>
    <w:rsid w:val="00C75DBF"/>
    <w:rsid w:val="00CC6D4A"/>
    <w:rsid w:val="00DF0890"/>
    <w:rsid w:val="00E33C94"/>
    <w:rsid w:val="00E908F8"/>
    <w:rsid w:val="00EC3F5D"/>
    <w:rsid w:val="00FD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ECAF352"/>
  <w15:docId w15:val="{42848C96-AC7C-492F-ADC0-55D19C97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409"/>
  </w:style>
  <w:style w:type="paragraph" w:styleId="Heading1">
    <w:name w:val="heading 1"/>
    <w:basedOn w:val="Normal"/>
    <w:next w:val="Normal"/>
    <w:link w:val="Heading1Char"/>
    <w:uiPriority w:val="9"/>
    <w:qFormat/>
    <w:rsid w:val="002E240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40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40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40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40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40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40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40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40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6B3"/>
  </w:style>
  <w:style w:type="paragraph" w:styleId="Footer">
    <w:name w:val="footer"/>
    <w:basedOn w:val="Normal"/>
    <w:link w:val="FooterChar"/>
    <w:uiPriority w:val="99"/>
    <w:unhideWhenUsed/>
    <w:rsid w:val="005B0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6B3"/>
  </w:style>
  <w:style w:type="paragraph" w:styleId="BalloonText">
    <w:name w:val="Balloon Text"/>
    <w:basedOn w:val="Normal"/>
    <w:link w:val="BalloonTextChar"/>
    <w:uiPriority w:val="99"/>
    <w:semiHidden/>
    <w:unhideWhenUsed/>
    <w:rsid w:val="005B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6B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B06B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RRULetterText">
    <w:name w:val="RRU Letter Text"/>
    <w:basedOn w:val="BasicParagraph"/>
    <w:rsid w:val="005B06B3"/>
    <w:rPr>
      <w:rFonts w:asciiTheme="majorHAnsi" w:hAnsiTheme="majorHAnsi"/>
      <w:sz w:val="20"/>
      <w:szCs w:val="20"/>
    </w:rPr>
  </w:style>
  <w:style w:type="table" w:styleId="TableGrid">
    <w:name w:val="Table Grid"/>
    <w:basedOn w:val="TableNormal"/>
    <w:uiPriority w:val="59"/>
    <w:rsid w:val="002E2409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240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40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40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40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40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40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40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40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40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E240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240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40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240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E2409"/>
    <w:rPr>
      <w:b/>
      <w:bCs/>
    </w:rPr>
  </w:style>
  <w:style w:type="character" w:styleId="Emphasis">
    <w:name w:val="Emphasis"/>
    <w:uiPriority w:val="20"/>
    <w:qFormat/>
    <w:rsid w:val="002E240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E2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24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240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E240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40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409"/>
    <w:rPr>
      <w:b/>
      <w:bCs/>
      <w:i/>
      <w:iCs/>
    </w:rPr>
  </w:style>
  <w:style w:type="character" w:styleId="SubtleEmphasis">
    <w:name w:val="Subtle Emphasis"/>
    <w:uiPriority w:val="19"/>
    <w:qFormat/>
    <w:rsid w:val="002E2409"/>
    <w:rPr>
      <w:i/>
      <w:iCs/>
    </w:rPr>
  </w:style>
  <w:style w:type="character" w:styleId="IntenseEmphasis">
    <w:name w:val="Intense Emphasis"/>
    <w:uiPriority w:val="21"/>
    <w:qFormat/>
    <w:rsid w:val="002E2409"/>
    <w:rPr>
      <w:b/>
      <w:bCs/>
    </w:rPr>
  </w:style>
  <w:style w:type="character" w:styleId="SubtleReference">
    <w:name w:val="Subtle Reference"/>
    <w:uiPriority w:val="31"/>
    <w:qFormat/>
    <w:rsid w:val="002E2409"/>
    <w:rPr>
      <w:smallCaps/>
    </w:rPr>
  </w:style>
  <w:style w:type="character" w:styleId="IntenseReference">
    <w:name w:val="Intense Reference"/>
    <w:uiPriority w:val="32"/>
    <w:qFormat/>
    <w:rsid w:val="002E2409"/>
    <w:rPr>
      <w:smallCaps/>
      <w:spacing w:val="5"/>
      <w:u w:val="single"/>
    </w:rPr>
  </w:style>
  <w:style w:type="character" w:styleId="BookTitle">
    <w:name w:val="Book Title"/>
    <w:uiPriority w:val="33"/>
    <w:qFormat/>
    <w:rsid w:val="002E240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2409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2E240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E240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F089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2Stewart@royalroads.ca?subject=SVM%20Repor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policies.royalroads.ca/policies/sexual-violence-misconduct-poli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hn.2Stewart@royalroads.ca?subject=SVM%20Repor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taff\Student%20Services\private\STUDENT%20ENGAGEMENT\Conduct\RRU_Letterhea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73C4674CBAE49DD9A281D6F24FCC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C826F-F19B-46EF-93EE-5ADB000A36A4}"/>
      </w:docPartPr>
      <w:docPartBody>
        <w:p w:rsidR="00D50B92" w:rsidRDefault="00663A54" w:rsidP="00663A54">
          <w:pPr>
            <w:pStyle w:val="273C4674CBAE49DD9A281D6F24FCCDBD"/>
          </w:pPr>
          <w:r w:rsidRPr="002E2409">
            <w:t>Click here to enter text.</w:t>
          </w:r>
        </w:p>
      </w:docPartBody>
    </w:docPart>
    <w:docPart>
      <w:docPartPr>
        <w:name w:val="AA35169EF6B54480AE4F45D75D84F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0562-C3AA-4356-BD3F-EA4A85EB1185}"/>
      </w:docPartPr>
      <w:docPartBody>
        <w:p w:rsidR="00D50B92" w:rsidRDefault="00663A54" w:rsidP="00663A54">
          <w:pPr>
            <w:pStyle w:val="AA35169EF6B54480AE4F45D75D84FD99"/>
          </w:pPr>
          <w:r w:rsidRPr="002E2409">
            <w:t>Click here to enter text.</w:t>
          </w:r>
        </w:p>
      </w:docPartBody>
    </w:docPart>
    <w:docPart>
      <w:docPartPr>
        <w:name w:val="C614C7B3CAC24F4DAB5B9631800CD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277F9-2365-48C2-97A0-279A71EA15A7}"/>
      </w:docPartPr>
      <w:docPartBody>
        <w:p w:rsidR="00D50B92" w:rsidRDefault="00663A54" w:rsidP="00663A54">
          <w:pPr>
            <w:pStyle w:val="C614C7B3CAC24F4DAB5B9631800CD183"/>
          </w:pPr>
          <w:r w:rsidRPr="002E2409">
            <w:t>Click here to enter text.</w:t>
          </w:r>
        </w:p>
      </w:docPartBody>
    </w:docPart>
    <w:docPart>
      <w:docPartPr>
        <w:name w:val="8BB8DA76B76948EABF7F744382FF1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691A7-3528-41DB-B97F-C963A96D5F13}"/>
      </w:docPartPr>
      <w:docPartBody>
        <w:p w:rsidR="00D50B92" w:rsidRDefault="00663A54" w:rsidP="00663A54">
          <w:pPr>
            <w:pStyle w:val="8BB8DA76B76948EABF7F744382FF1148"/>
          </w:pPr>
          <w:r w:rsidRPr="002E2409">
            <w:t>Click here to enter text.</w:t>
          </w:r>
        </w:p>
      </w:docPartBody>
    </w:docPart>
    <w:docPart>
      <w:docPartPr>
        <w:name w:val="3F326500AC9F46FFA1027A6F1C57C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F80ED-2B29-44C6-80F3-4CD6C3177482}"/>
      </w:docPartPr>
      <w:docPartBody>
        <w:p w:rsidR="008471DB" w:rsidRDefault="00E1734C" w:rsidP="00E1734C">
          <w:pPr>
            <w:pStyle w:val="3F326500AC9F46FFA1027A6F1C57CE95"/>
          </w:pPr>
          <w:r w:rsidRPr="002E2409"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A54"/>
    <w:rsid w:val="000D5808"/>
    <w:rsid w:val="00501904"/>
    <w:rsid w:val="00663A54"/>
    <w:rsid w:val="008471DB"/>
    <w:rsid w:val="00D50B92"/>
    <w:rsid w:val="00E1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A54"/>
    <w:rPr>
      <w:color w:val="808080"/>
    </w:rPr>
  </w:style>
  <w:style w:type="paragraph" w:customStyle="1" w:styleId="273C4674CBAE49DD9A281D6F24FCCDBD">
    <w:name w:val="273C4674CBAE49DD9A281D6F24FCCDBD"/>
    <w:rsid w:val="00663A54"/>
  </w:style>
  <w:style w:type="paragraph" w:customStyle="1" w:styleId="AA35169EF6B54480AE4F45D75D84FD99">
    <w:name w:val="AA35169EF6B54480AE4F45D75D84FD99"/>
    <w:rsid w:val="00663A54"/>
  </w:style>
  <w:style w:type="paragraph" w:customStyle="1" w:styleId="C614C7B3CAC24F4DAB5B9631800CD183">
    <w:name w:val="C614C7B3CAC24F4DAB5B9631800CD183"/>
    <w:rsid w:val="00663A54"/>
  </w:style>
  <w:style w:type="paragraph" w:customStyle="1" w:styleId="8BB8DA76B76948EABF7F744382FF1148">
    <w:name w:val="8BB8DA76B76948EABF7F744382FF1148"/>
    <w:rsid w:val="00663A54"/>
  </w:style>
  <w:style w:type="paragraph" w:customStyle="1" w:styleId="3F326500AC9F46FFA1027A6F1C57CE95">
    <w:name w:val="3F326500AC9F46FFA1027A6F1C57CE95"/>
    <w:rsid w:val="00E1734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F2BB-2E85-42F4-A2B4-B7B729FA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RRU_Letterhead_Template</Template>
  <TotalTime>1567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Roads University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Dranna AndrewsBrown</dc:creator>
  <cp:lastModifiedBy>Kyla McLeod</cp:lastModifiedBy>
  <cp:revision>9</cp:revision>
  <dcterms:created xsi:type="dcterms:W3CDTF">2024-02-05T23:32:00Z</dcterms:created>
  <dcterms:modified xsi:type="dcterms:W3CDTF">2024-02-07T07:35:00Z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